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C87E4" w14:textId="77777777" w:rsidR="003B416C" w:rsidRDefault="00181072">
      <w:pPr>
        <w:spacing w:before="100" w:after="10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Warszawa, dnia ……………………….</w:t>
      </w:r>
    </w:p>
    <w:p w14:paraId="53B60A7F" w14:textId="77777777" w:rsidR="003B416C" w:rsidRDefault="00181072">
      <w:pPr>
        <w:spacing w:after="10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</w:t>
      </w:r>
    </w:p>
    <w:p w14:paraId="09BD8DB8" w14:textId="77777777" w:rsidR="003B416C" w:rsidRDefault="00181072">
      <w:pPr>
        <w:spacing w:after="100" w:line="240" w:lineRule="auto"/>
        <w:rPr>
          <w:rFonts w:ascii="Times New Roman" w:eastAsia="Times New Roman" w:hAnsi="Times New Roman"/>
          <w:kern w:val="0"/>
          <w:sz w:val="18"/>
          <w:szCs w:val="18"/>
          <w:lang w:eastAsia="pl-PL"/>
        </w:rPr>
      </w:pPr>
      <w:r>
        <w:rPr>
          <w:rFonts w:ascii="Times New Roman" w:eastAsia="Times New Roman" w:hAnsi="Times New Roman"/>
          <w:kern w:val="0"/>
          <w:sz w:val="18"/>
          <w:szCs w:val="18"/>
          <w:lang w:eastAsia="pl-PL"/>
        </w:rPr>
        <w:t xml:space="preserve">                  (Imię i nazwisko dziecka)</w:t>
      </w:r>
    </w:p>
    <w:p w14:paraId="47F28EAE" w14:textId="77777777" w:rsidR="003B416C" w:rsidRDefault="00181072">
      <w:pPr>
        <w:spacing w:before="100" w:after="10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</w:t>
      </w:r>
    </w:p>
    <w:p w14:paraId="3F5883F3" w14:textId="77777777" w:rsidR="003B416C" w:rsidRDefault="00181072">
      <w:pPr>
        <w:spacing w:before="100" w:after="100" w:line="240" w:lineRule="auto"/>
        <w:rPr>
          <w:rFonts w:ascii="Times New Roman" w:eastAsia="Times New Roman" w:hAnsi="Times New Roman"/>
          <w:kern w:val="0"/>
          <w:sz w:val="18"/>
          <w:szCs w:val="18"/>
          <w:lang w:eastAsia="pl-PL"/>
        </w:rPr>
      </w:pPr>
      <w:r>
        <w:rPr>
          <w:rFonts w:ascii="Times New Roman" w:eastAsia="Times New Roman" w:hAnsi="Times New Roman"/>
          <w:kern w:val="0"/>
          <w:sz w:val="18"/>
          <w:szCs w:val="18"/>
          <w:lang w:eastAsia="pl-PL"/>
        </w:rPr>
        <w:t xml:space="preserve">                         (Pesel dziecka)</w:t>
      </w:r>
    </w:p>
    <w:p w14:paraId="41CAD9D8" w14:textId="77777777" w:rsidR="003B416C" w:rsidRDefault="00181072">
      <w:pPr>
        <w:spacing w:before="100" w:after="10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</w:t>
      </w:r>
    </w:p>
    <w:p w14:paraId="1E1401C5" w14:textId="77777777" w:rsidR="003B416C" w:rsidRDefault="00181072">
      <w:pPr>
        <w:spacing w:before="100" w:after="100" w:line="240" w:lineRule="auto"/>
        <w:rPr>
          <w:rFonts w:ascii="Times New Roman" w:eastAsia="Times New Roman" w:hAnsi="Times New Roman"/>
          <w:kern w:val="0"/>
          <w:sz w:val="18"/>
          <w:szCs w:val="18"/>
          <w:lang w:eastAsia="pl-PL"/>
        </w:rPr>
      </w:pPr>
      <w:r>
        <w:rPr>
          <w:rFonts w:ascii="Times New Roman" w:eastAsia="Times New Roman" w:hAnsi="Times New Roman"/>
          <w:kern w:val="0"/>
          <w:sz w:val="18"/>
          <w:szCs w:val="18"/>
          <w:lang w:eastAsia="pl-PL"/>
        </w:rPr>
        <w:t xml:space="preserve">                     (adres zamieszkania)</w:t>
      </w:r>
    </w:p>
    <w:p w14:paraId="0094B54B" w14:textId="77777777" w:rsidR="003B416C" w:rsidRDefault="003B416C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</w:pPr>
    </w:p>
    <w:p w14:paraId="63FB9FBD" w14:textId="77777777" w:rsidR="003B416C" w:rsidRDefault="003B416C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</w:pPr>
    </w:p>
    <w:p w14:paraId="472BF6EB" w14:textId="77777777" w:rsidR="003B416C" w:rsidRDefault="0018107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 xml:space="preserve">Oświadczenie o 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>wielodzietności</w:t>
      </w:r>
    </w:p>
    <w:p w14:paraId="7CAC71D4" w14:textId="77777777" w:rsidR="003B416C" w:rsidRDefault="003B416C">
      <w:pPr>
        <w:spacing w:before="100" w:after="10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7E97D7C2" w14:textId="77777777" w:rsidR="003B416C" w:rsidRDefault="00181072">
      <w:pPr>
        <w:spacing w:before="100" w:after="10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Świadomy/a odpowiedzialności karnej za złożenie fałszywego oświadczenia, oświadczam, że  jestem rodzicem/opiekunem prawnym ………….. dzieci:</w:t>
      </w:r>
    </w:p>
    <w:p w14:paraId="223D3686" w14:textId="77777777" w:rsidR="003B416C" w:rsidRDefault="003B416C">
      <w:pPr>
        <w:spacing w:before="100" w:after="10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21616EB3" w14:textId="77777777" w:rsidR="003B416C" w:rsidRDefault="00181072">
      <w:pPr>
        <w:numPr>
          <w:ilvl w:val="0"/>
          <w:numId w:val="1"/>
        </w:numPr>
        <w:spacing w:before="100" w:after="100" w:line="48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……………………………………………………., ur. ……………………………….</w:t>
      </w:r>
    </w:p>
    <w:p w14:paraId="31E08F76" w14:textId="77777777" w:rsidR="003B416C" w:rsidRDefault="00181072">
      <w:pPr>
        <w:numPr>
          <w:ilvl w:val="0"/>
          <w:numId w:val="1"/>
        </w:numPr>
        <w:spacing w:before="100" w:after="100" w:line="48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……………………………………………………., ur. ……………………………….</w:t>
      </w:r>
    </w:p>
    <w:p w14:paraId="0EEC71D2" w14:textId="77777777" w:rsidR="003B416C" w:rsidRDefault="00181072">
      <w:pPr>
        <w:numPr>
          <w:ilvl w:val="0"/>
          <w:numId w:val="1"/>
        </w:numPr>
        <w:spacing w:before="100" w:after="100" w:line="48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……………………………………………………., ur. ……………………………….</w:t>
      </w:r>
    </w:p>
    <w:p w14:paraId="1FD73180" w14:textId="77777777" w:rsidR="003B416C" w:rsidRDefault="00181072">
      <w:pPr>
        <w:numPr>
          <w:ilvl w:val="0"/>
          <w:numId w:val="1"/>
        </w:numPr>
        <w:spacing w:before="100" w:after="100" w:line="48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……………………………………………………., ur. ……………………………….</w:t>
      </w:r>
    </w:p>
    <w:p w14:paraId="1D92B56C" w14:textId="77777777" w:rsidR="003B416C" w:rsidRDefault="00181072">
      <w:pPr>
        <w:numPr>
          <w:ilvl w:val="0"/>
          <w:numId w:val="1"/>
        </w:numPr>
        <w:spacing w:before="100" w:after="100" w:line="48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……………………………………………………., ur. ……………………………….</w:t>
      </w:r>
    </w:p>
    <w:p w14:paraId="2046B35F" w14:textId="77777777" w:rsidR="003B416C" w:rsidRDefault="00181072">
      <w:pPr>
        <w:spacing w:before="100" w:after="10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Oświadczam, że powyższe dzieci pozostają na moim utrzymaniu i wspólnie zamieszkujemy pod wyżej wymienionym adresem.</w:t>
      </w:r>
    </w:p>
    <w:p w14:paraId="535C13C2" w14:textId="77777777" w:rsidR="003B416C" w:rsidRDefault="003B416C">
      <w:pPr>
        <w:spacing w:before="100" w:after="10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0E6EE7ED" w14:textId="77777777" w:rsidR="003B416C" w:rsidRDefault="003B416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4FC41888" w14:textId="77777777" w:rsidR="003B416C" w:rsidRDefault="00181072">
      <w:pPr>
        <w:jc w:val="right"/>
      </w:pPr>
      <w:r>
        <w:t>……………………………………………………………………….</w:t>
      </w:r>
    </w:p>
    <w:p w14:paraId="30EE0468" w14:textId="77777777" w:rsidR="003B416C" w:rsidRDefault="00181072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(podpis rodziców/opiekunów prawnych)</w:t>
      </w:r>
    </w:p>
    <w:sectPr w:rsidR="003B416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DDCC4" w14:textId="77777777" w:rsidR="00181072" w:rsidRDefault="00181072">
      <w:pPr>
        <w:spacing w:after="0" w:line="240" w:lineRule="auto"/>
      </w:pPr>
      <w:r>
        <w:separator/>
      </w:r>
    </w:p>
  </w:endnote>
  <w:endnote w:type="continuationSeparator" w:id="0">
    <w:p w14:paraId="75F43690" w14:textId="77777777" w:rsidR="00181072" w:rsidRDefault="0018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BC54D" w14:textId="77777777" w:rsidR="00181072" w:rsidRDefault="001810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B6E5A2" w14:textId="77777777" w:rsidR="00181072" w:rsidRDefault="00181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9562D"/>
    <w:multiLevelType w:val="multilevel"/>
    <w:tmpl w:val="864CB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 w16cid:durableId="186594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416C"/>
    <w:rsid w:val="00181072"/>
    <w:rsid w:val="003B416C"/>
    <w:rsid w:val="0048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670A"/>
  <w15:docId w15:val="{A46DDE44-3BA4-4417-9DC2-FD0DF7E8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Nurkiewicz</dc:creator>
  <dc:description/>
  <cp:lastModifiedBy>Anna Jóźwik</cp:lastModifiedBy>
  <cp:revision>2</cp:revision>
  <cp:lastPrinted>2025-03-07T11:52:00Z</cp:lastPrinted>
  <dcterms:created xsi:type="dcterms:W3CDTF">2025-03-07T12:12:00Z</dcterms:created>
  <dcterms:modified xsi:type="dcterms:W3CDTF">2025-03-07T12:12:00Z</dcterms:modified>
</cp:coreProperties>
</file>