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CF28" w14:textId="77777777" w:rsidR="000355D0" w:rsidRDefault="001E658C">
      <w:pPr>
        <w:shd w:val="clear" w:color="auto" w:fill="FEFEFE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  <w:t>Harmonogram rekrutacji do przedszkoli i oddziałów przedszkolnych w szkołach podstawowych w roku szkolnym 2025/2026</w:t>
      </w:r>
    </w:p>
    <w:p w14:paraId="7F45CF29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Kontynuacja edukacji przedszkolnej</w:t>
      </w:r>
    </w:p>
    <w:p w14:paraId="7F45CF2A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25 lutego do 3 marca godz. 16.00</w:t>
      </w:r>
    </w:p>
    <w:p w14:paraId="7F45CF2B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Rodzice dzieci, które uczęszczają do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przedszkola składają deklarację o kontynuowaniu wychowania przedszkolnego w kolejnym roku szkolnym. </w:t>
      </w:r>
    </w:p>
    <w:p w14:paraId="7F45CF2C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Postępowanie rekrutacyjne do przedszkoli i oddziałów przedszkolnych w szkołach podstawowych</w:t>
      </w:r>
    </w:p>
    <w:p w14:paraId="7F45CF2D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4 marca, od godz. 13.00</w:t>
      </w:r>
    </w:p>
    <w:p w14:paraId="7F45CF2E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Udostępnienie w systemie rekrutacyjnym oferty przedszkoli i szkół podstawowych.</w:t>
      </w:r>
    </w:p>
    <w:p w14:paraId="7F45CF2F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4 marca, od godz. 13.00 do 20 marca, do godz. 20.00</w:t>
      </w:r>
    </w:p>
    <w:p w14:paraId="7F45CF30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wypełniają i zapisują w systemie wniosek o przyjęcie dziecka. Po zakończeniu etapu rejestracji nie będzie możliwa edycja wniosku.</w:t>
      </w:r>
    </w:p>
    <w:p w14:paraId="7F45CF31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4 marca, od godz. 13.00 do 21 marca, do godz. 16.00</w:t>
      </w:r>
    </w:p>
    <w:p w14:paraId="7F45CF32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składają w przedszkolu/szkole pierwszego wyboru wniosek o przyjęcie dziecka. Dołączają do niego dokumenty, które potwierdzają spełnianie kryteriów branych pod uwagę w postępowaniu rekrutacyjnym.</w:t>
      </w:r>
    </w:p>
    <w:p w14:paraId="7F45CF33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Wszystkie te dokumenty można złożyć:</w:t>
      </w:r>
    </w:p>
    <w:p w14:paraId="7F45CF34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•            podpisane profilem zaufanym przez elektroniczny system rekrutacji,</w:t>
      </w:r>
    </w:p>
    <w:p w14:paraId="7F45CF35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lub</w:t>
      </w:r>
    </w:p>
    <w:p w14:paraId="7F45CF36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•            wersję papierową bezpośrednio w przedszkolu/szkole pierwszego wyboru.</w:t>
      </w:r>
    </w:p>
    <w:p w14:paraId="7F45CF37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 [!] Jeśli dziecko ma orzeczenie o potrzebie kształcenia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specjalnego, wydane ze względu na niepełnosprawność – rodzic składa jego kopię w każdym przedszkolu/szkole, którą wskazał na liście preferencji i wybrał w niej oddziały integracyjne. Kopię rodzic poświadcza za zgodność z oryginałem.  </w:t>
      </w:r>
    </w:p>
    <w:p w14:paraId="7F45CF38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Kopię decyzji dyrektora szkoły podstawowej o odroczeniu obowiązku szkolnego, poświadczoną za zgodność z oryginałem przez rodzica kandydata, należy złożyć w przedszkolu/szkole wskazanej na pierwszej pozycji na liście preferencji.</w:t>
      </w:r>
    </w:p>
    <w:p w14:paraId="7F45CF39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29 kwietnia, od godz. 13.00</w:t>
      </w:r>
    </w:p>
    <w:p w14:paraId="7F45CF3A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Publikacja list dzieci zakwalifikowanych i niezakwalifikowanych.</w:t>
      </w:r>
    </w:p>
    <w:p w14:paraId="7F45CF3B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29 kwietnia, od godz. 13.00 do 7 maja, do godz. 10.00</w:t>
      </w:r>
    </w:p>
    <w:p w14:paraId="7F45CF3C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Rodzice potwierdzają wolę zapisu dziecka do przedszkola/szkoły, do której zostało zakwalifikowane.</w:t>
      </w:r>
    </w:p>
    <w:p w14:paraId="7F45CF3D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8 maja, od godz. 13.00</w:t>
      </w:r>
    </w:p>
    <w:p w14:paraId="7F45CF3E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Publikacja list dzieci przyjętych i nieprzyjętych.</w:t>
      </w:r>
    </w:p>
    <w:p w14:paraId="7F45CF3F" w14:textId="77777777" w:rsidR="000355D0" w:rsidRDefault="000355D0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</w:p>
    <w:p w14:paraId="7F45CF40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Procedura odwoławcza</w:t>
      </w:r>
    </w:p>
    <w:p w14:paraId="7F45CF41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8 maja do 26 maja</w:t>
      </w:r>
    </w:p>
    <w:p w14:paraId="7F45CF42" w14:textId="77777777" w:rsidR="000355D0" w:rsidRDefault="001E658C">
      <w:pPr>
        <w:numPr>
          <w:ilvl w:val="0"/>
          <w:numId w:val="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mogą wystąpić do komisji rekrutacyjnej z wnioskiem o uzasadnienie odmowy przyjęcia. Mają na to 3 dni od dnia opublikowania list przyjętych i nieprzyjętych.</w:t>
      </w:r>
    </w:p>
    <w:p w14:paraId="7F45CF43" w14:textId="77777777" w:rsidR="000355D0" w:rsidRDefault="001E658C">
      <w:pPr>
        <w:numPr>
          <w:ilvl w:val="0"/>
          <w:numId w:val="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mogą odwołać się do dyrektora przedszkola/szkoły od rozstrzygnięcia komisji rekrutacyjnej. Mają na to 3 dni od dnia otrzymania uzasadnienia odmowy przyjęcia.</w:t>
      </w:r>
    </w:p>
    <w:p w14:paraId="7F45CF44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7F45CF45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Postępowanie uzupełniające do przedszkoli i oddziałów przedszkolnych w szkołach podstawowych</w:t>
      </w:r>
    </w:p>
    <w:p w14:paraId="7F45CF46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11 czerwca, od godz. 16.00</w:t>
      </w:r>
    </w:p>
    <w:p w14:paraId="7F45CF47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Publikacja w systemie rekrutacyjnym wykazu wolnych miejsc.</w:t>
      </w:r>
    </w:p>
    <w:p w14:paraId="7F45CF48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11 czerwca, od godz. 16.00 do 17 czerwca, do godz. 20.00</w:t>
      </w:r>
    </w:p>
    <w:p w14:paraId="7F45CF49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wypełniają i zapisują wniosek w systemie. Po zakończeniu etapu rejestracji nie będzie możliwa edycja wniosku.</w:t>
      </w:r>
    </w:p>
    <w:p w14:paraId="7F45CF4A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11 czerwca do 18 czerwca, do godz. 15.00</w:t>
      </w:r>
    </w:p>
    <w:p w14:paraId="7F45CF4B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składają w przedszkolu/szkole pierwszego wyboru wniosek. Dołączają do niego dokumenty, które potwierdzają spełnianie kryteriów branych pod uwagę w postępowaniu rekrutacyjnym.</w:t>
      </w:r>
    </w:p>
    <w:p w14:paraId="7F45CF4C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Wszystkie te dokumenty można złożyć:</w:t>
      </w:r>
    </w:p>
    <w:p w14:paraId="7F45CF4D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•            podpisane profilem zaufanym przez elektroniczny system rekrutacji</w:t>
      </w:r>
    </w:p>
    <w:p w14:paraId="7F45CF4E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lub</w:t>
      </w:r>
    </w:p>
    <w:p w14:paraId="7F45CF4F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•            wersję papierową bezpośrednio w przedszkolu/szkole pierwszego wyboru.</w:t>
      </w:r>
    </w:p>
    <w:p w14:paraId="7F45CF50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[!] Jeśli dziecko ma orzeczenie o potrzebie kształcenia specjalnego, wydane ze względu na niepełnosprawność – rodzic składa jego kopię w każdym przedszkolu/szkole, którą wskazał na liście preferencji i wybrał w niej oddziały integracyjne. Kopię rodzic poświadcza za zgodność z oryginałem.  </w:t>
      </w:r>
    </w:p>
    <w:p w14:paraId="7F45CF51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Kopię decyzji dyrektora szkoły podstawowej o odroczeniu obowiązku szkolnego, poświadczoną za zgodność z oryginałem przez rodzica kandydata, należy złożyć w przedszkolu/szkole wskazanej na pierwszej pozycji na liście preferencji.</w:t>
      </w:r>
    </w:p>
    <w:p w14:paraId="7F45CF52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1 lipca, od godz. 13.00</w:t>
      </w:r>
    </w:p>
    <w:p w14:paraId="7F45CF53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Publikacja list dzieci zakwalifikowanych i niezakwalifikowanych.</w:t>
      </w:r>
    </w:p>
    <w:p w14:paraId="7F45CF54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1 lipca, od godz. 13.00 do 3 lipca, do godz. 10.00</w:t>
      </w:r>
    </w:p>
    <w:p w14:paraId="7F45CF55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potwierdzają wolę zapisu dziecka do przedszkola/szkoły, do której zostało zakwalifikowane..</w:t>
      </w:r>
    </w:p>
    <w:p w14:paraId="7F45CF56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7F45CF57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4 lipca, od godz. 13.00</w:t>
      </w:r>
    </w:p>
    <w:p w14:paraId="7F45CF58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Publikacja list dzieci przyjętych i nieprzyjętych.</w:t>
      </w:r>
    </w:p>
    <w:p w14:paraId="7F45CF59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Od 4 lipca</w:t>
      </w:r>
    </w:p>
    <w:p w14:paraId="7F45CF5A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Procedura odwoławcza.</w:t>
      </w:r>
    </w:p>
    <w:p w14:paraId="7F45CF5B" w14:textId="77777777" w:rsidR="000355D0" w:rsidRDefault="001E658C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29 sierpnia</w:t>
      </w:r>
    </w:p>
    <w:p w14:paraId="7F45CF5C" w14:textId="77777777" w:rsidR="000355D0" w:rsidRDefault="001E658C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Publikacja w systemie rekrutacyjnym wykazu wolnych miejsc.</w:t>
      </w:r>
    </w:p>
    <w:p w14:paraId="7F45CF5D" w14:textId="77777777" w:rsidR="000355D0" w:rsidRDefault="000355D0"/>
    <w:sectPr w:rsidR="000355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CF2C" w14:textId="77777777" w:rsidR="001E658C" w:rsidRDefault="001E658C">
      <w:pPr>
        <w:spacing w:after="0" w:line="240" w:lineRule="auto"/>
      </w:pPr>
      <w:r>
        <w:separator/>
      </w:r>
    </w:p>
  </w:endnote>
  <w:endnote w:type="continuationSeparator" w:id="0">
    <w:p w14:paraId="7F45CF2E" w14:textId="77777777" w:rsidR="001E658C" w:rsidRDefault="001E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CF28" w14:textId="77777777" w:rsidR="001E658C" w:rsidRDefault="001E65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45CF2A" w14:textId="77777777" w:rsidR="001E658C" w:rsidRDefault="001E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49C"/>
    <w:multiLevelType w:val="multilevel"/>
    <w:tmpl w:val="E16CA0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7603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55D0"/>
    <w:rsid w:val="000355D0"/>
    <w:rsid w:val="001E658C"/>
    <w:rsid w:val="002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F28"/>
  <w15:docId w15:val="{89466F49-74A2-4DA8-82A2-73A5FCA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Jóźwik</dc:creator>
  <dc:description/>
  <cp:lastModifiedBy>Anna Jóźwik</cp:lastModifiedBy>
  <cp:revision>2</cp:revision>
  <dcterms:created xsi:type="dcterms:W3CDTF">2025-03-04T12:00:00Z</dcterms:created>
  <dcterms:modified xsi:type="dcterms:W3CDTF">2025-03-04T12:00:00Z</dcterms:modified>
</cp:coreProperties>
</file>